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0431B5">
        <w:rPr>
          <w:rFonts w:ascii="Times New Roman" w:hAnsi="Times New Roman"/>
          <w:noProof/>
          <w:color w:val="000000"/>
          <w:sz w:val="28"/>
          <w:szCs w:val="28"/>
        </w:rPr>
        <w:t>01.04.2019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0431B5">
        <w:rPr>
          <w:rFonts w:ascii="Times New Roman" w:hAnsi="Times New Roman"/>
          <w:noProof/>
          <w:color w:val="000000"/>
          <w:sz w:val="28"/>
          <w:szCs w:val="28"/>
        </w:rPr>
        <w:t>30.04.2019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31B31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31B31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31B31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0431B5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1B5" w:rsidRPr="00887EF9" w:rsidRDefault="000431B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1B5" w:rsidRDefault="000431B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1B5" w:rsidRDefault="000431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B5" w:rsidRDefault="00F31B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B5" w:rsidRPr="00422808" w:rsidRDefault="000431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B5" w:rsidRPr="001D263E" w:rsidRDefault="000431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1B5" w:rsidRDefault="000431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1B5" w:rsidRDefault="000431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1B5" w:rsidRDefault="000431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1B5" w:rsidRDefault="000431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1B5" w:rsidRDefault="000431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1B5" w:rsidRDefault="000431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1B5" w:rsidRDefault="000431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1B5" w:rsidRDefault="000431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1B5" w:rsidRPr="00BB0760" w:rsidRDefault="000431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1B5" w:rsidRDefault="00F31B3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1B5"/>
    <w:rsid w:val="000431B5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31B31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C2469-BA9B-4678-8F6D-5314C91B3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4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Самоделкина Светлана Викторовна</cp:lastModifiedBy>
  <cp:revision>2</cp:revision>
  <cp:lastPrinted>2019-05-07T09:48:00Z</cp:lastPrinted>
  <dcterms:created xsi:type="dcterms:W3CDTF">2019-05-07T09:44:00Z</dcterms:created>
  <dcterms:modified xsi:type="dcterms:W3CDTF">2019-05-07T10:47:00Z</dcterms:modified>
</cp:coreProperties>
</file>